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B" w:rsidRDefault="00D9096B" w:rsidP="00EB3A21">
      <w:pPr>
        <w:pStyle w:val="NoSpacing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čl.117 i 118 Poslovnika Skupštine Prijestonice Cetinje („Službeni list CG- opštinski propisi“ br.21/11) Skupština Prijestonice Cetinje, nakon razmatranja Informacije o rodnoj ravnopravnosti na teritoriji Prijestonice Cetinje  za 2013. godinu, donijela je</w:t>
      </w:r>
    </w:p>
    <w:p w:rsidR="00D9096B" w:rsidRDefault="00D9096B" w:rsidP="00EB3A21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rPr>
          <w:rFonts w:ascii="Garamond" w:hAnsi="Garamond"/>
          <w:sz w:val="28"/>
          <w:szCs w:val="28"/>
        </w:rPr>
      </w:pPr>
    </w:p>
    <w:p w:rsidR="00D9096B" w:rsidRPr="00EA6432" w:rsidRDefault="00D9096B" w:rsidP="00EB3A21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EA6432">
        <w:rPr>
          <w:rFonts w:ascii="Garamond" w:hAnsi="Garamond"/>
          <w:b/>
          <w:sz w:val="28"/>
          <w:szCs w:val="28"/>
        </w:rPr>
        <w:t>Z A K L J U Č A K</w:t>
      </w:r>
    </w:p>
    <w:p w:rsidR="00D9096B" w:rsidRDefault="00D9096B" w:rsidP="005F284D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prihvatanju Informacije o rodnoj ravnopravnosti na teritoriji Prijestonice Cetinje  za 2013. godinu</w:t>
      </w:r>
    </w:p>
    <w:p w:rsidR="00D9096B" w:rsidRDefault="00D9096B" w:rsidP="005F284D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D9096B" w:rsidRDefault="00D9096B" w:rsidP="005F284D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rPr>
          <w:rFonts w:ascii="Garamond" w:hAnsi="Garamond"/>
          <w:sz w:val="28"/>
          <w:szCs w:val="28"/>
        </w:rPr>
      </w:pPr>
    </w:p>
    <w:p w:rsidR="00D9096B" w:rsidRDefault="00D9096B" w:rsidP="005F284D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5F284D">
        <w:rPr>
          <w:rFonts w:ascii="Garamond" w:hAnsi="Garamond"/>
          <w:sz w:val="28"/>
          <w:szCs w:val="28"/>
        </w:rPr>
        <w:t xml:space="preserve">Prihvata se Informacija o </w:t>
      </w:r>
      <w:r>
        <w:rPr>
          <w:rFonts w:ascii="Garamond" w:hAnsi="Garamond"/>
          <w:sz w:val="28"/>
          <w:szCs w:val="28"/>
        </w:rPr>
        <w:t>rodnoj ravnopravnosti na teritoriji Prijestonice Cetinje za 2013. godinu.</w:t>
      </w:r>
    </w:p>
    <w:p w:rsidR="00D9096B" w:rsidRDefault="00D9096B" w:rsidP="005F284D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D9096B" w:rsidRPr="005F284D" w:rsidRDefault="00D9096B" w:rsidP="005F284D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D9096B" w:rsidRPr="00833BD4" w:rsidRDefault="00D9096B" w:rsidP="00833BD4">
      <w:pPr>
        <w:pStyle w:val="NoSpacing"/>
        <w:ind w:left="360"/>
        <w:jc w:val="both"/>
        <w:rPr>
          <w:rFonts w:ascii="Garamond" w:hAnsi="Garamond"/>
          <w:sz w:val="28"/>
          <w:szCs w:val="28"/>
        </w:rPr>
      </w:pPr>
    </w:p>
    <w:p w:rsidR="00D9096B" w:rsidRDefault="00D9096B" w:rsidP="005F284D">
      <w:pPr>
        <w:pStyle w:val="NoSpacing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01-030/14-152/1</w:t>
      </w:r>
      <w:bookmarkStart w:id="0" w:name="_GoBack"/>
      <w:bookmarkEnd w:id="0"/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27. i 31.03.2014. godine</w:t>
      </w: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ind w:left="360"/>
        <w:rPr>
          <w:rFonts w:ascii="Garamond" w:hAnsi="Garamond"/>
          <w:sz w:val="28"/>
          <w:szCs w:val="28"/>
        </w:rPr>
      </w:pPr>
    </w:p>
    <w:p w:rsidR="00D9096B" w:rsidRDefault="00D9096B" w:rsidP="00EB3A21">
      <w:pPr>
        <w:pStyle w:val="NoSpacing"/>
        <w:tabs>
          <w:tab w:val="left" w:pos="720"/>
          <w:tab w:val="left" w:pos="6360"/>
        </w:tabs>
        <w:rPr>
          <w:rFonts w:ascii="Garamond" w:hAnsi="Garamond"/>
          <w:sz w:val="28"/>
          <w:szCs w:val="28"/>
        </w:rPr>
      </w:pPr>
      <w:r>
        <w:tab/>
      </w:r>
      <w:r>
        <w:tab/>
        <w:t xml:space="preserve">    </w:t>
      </w:r>
      <w:r>
        <w:rPr>
          <w:rFonts w:ascii="Garamond" w:hAnsi="Garamond"/>
          <w:sz w:val="28"/>
          <w:szCs w:val="28"/>
        </w:rPr>
        <w:t>PREDSJEDNIK</w:t>
      </w:r>
    </w:p>
    <w:p w:rsidR="00D9096B" w:rsidRPr="00EA6432" w:rsidRDefault="00D9096B" w:rsidP="00EB3A21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EA6432">
        <w:rPr>
          <w:rFonts w:ascii="Garamond" w:hAnsi="Garamond"/>
          <w:b/>
          <w:sz w:val="28"/>
          <w:szCs w:val="28"/>
        </w:rPr>
        <w:t>Jovan Martinović</w:t>
      </w:r>
    </w:p>
    <w:sectPr w:rsidR="00D9096B" w:rsidRPr="00EA6432" w:rsidSect="00AB20A8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9AB"/>
    <w:multiLevelType w:val="hybridMultilevel"/>
    <w:tmpl w:val="07BC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46168"/>
    <w:multiLevelType w:val="hybridMultilevel"/>
    <w:tmpl w:val="D154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C6758"/>
    <w:multiLevelType w:val="hybridMultilevel"/>
    <w:tmpl w:val="7A10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A21"/>
    <w:rsid w:val="002E6E5F"/>
    <w:rsid w:val="003134B8"/>
    <w:rsid w:val="003F5CC3"/>
    <w:rsid w:val="005F284D"/>
    <w:rsid w:val="00833BD4"/>
    <w:rsid w:val="00935DE9"/>
    <w:rsid w:val="00A20820"/>
    <w:rsid w:val="00AB20A8"/>
    <w:rsid w:val="00B43F62"/>
    <w:rsid w:val="00BD3354"/>
    <w:rsid w:val="00D9096B"/>
    <w:rsid w:val="00E6590E"/>
    <w:rsid w:val="00EA6432"/>
    <w:rsid w:val="00EB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541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subject/>
  <dc:creator>Skupstina</dc:creator>
  <cp:keywords/>
  <dc:description/>
  <cp:lastModifiedBy>Momo Martinovic</cp:lastModifiedBy>
  <cp:revision>2</cp:revision>
  <cp:lastPrinted>2014-04-03T09:35:00Z</cp:lastPrinted>
  <dcterms:created xsi:type="dcterms:W3CDTF">2014-04-08T12:09:00Z</dcterms:created>
  <dcterms:modified xsi:type="dcterms:W3CDTF">2014-04-08T12:09:00Z</dcterms:modified>
</cp:coreProperties>
</file>