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E6" w:rsidRDefault="00B47BE6" w:rsidP="00AD656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B47BE6" w:rsidRDefault="00B47BE6" w:rsidP="0017442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 osnovu čl. 24 i 25 Zakona o izboru odbornika i poslanika („Sl. list RCG“ br. 4/98,5/98, 17/98,14,00,18/00,9/01,41/02,46/02,45/04,48/06,56/06) i („Sl. list CG“ br.46/11), i člana 63 stav 1 tačka 2 Statuta Prijestonice Cetinje („Sl. list CG- opštinski propisi“ br. 19/09, 37/10 i 26/13) Skupština Prijestonice Cetinje, na sjednici održanoj dana,  27. i 31.03. 2014. godine donijela je</w:t>
      </w:r>
    </w:p>
    <w:p w:rsidR="00B47BE6" w:rsidRDefault="00B47BE6" w:rsidP="0017442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D L U K U</w:t>
      </w: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razrješenju zamjenika predsjednika Izborne komisije Prijestonice Cetinje</w:t>
      </w:r>
    </w:p>
    <w:p w:rsidR="00B47BE6" w:rsidRDefault="00B47BE6" w:rsidP="0048559D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1</w:t>
      </w:r>
    </w:p>
    <w:p w:rsidR="00B47BE6" w:rsidRDefault="00B47BE6" w:rsidP="00AD656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Razrješava se Branka Bogdanović , dužnosti zamjenika predsjednika Izborne komisije Prijestonice Cetinje, na lični zahtjev.</w:t>
      </w: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Član 2</w:t>
      </w: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Ova Odluka stupa na snagu danom objavljivanja u „Službenom listu CG- opštinski propisi“.</w:t>
      </w:r>
    </w:p>
    <w:p w:rsidR="00B47BE6" w:rsidRDefault="00B47BE6" w:rsidP="00AD6564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Broj : 01-030/14-75</w:t>
      </w: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Cteinje,27. i 31.03. 2014. godine</w:t>
      </w: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tabs>
          <w:tab w:val="left" w:pos="610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     PREDSJEDNIK</w:t>
      </w:r>
    </w:p>
    <w:p w:rsidR="00B47BE6" w:rsidRDefault="00B47BE6" w:rsidP="00AD6564">
      <w:pPr>
        <w:pStyle w:val="NoSpacing"/>
        <w:tabs>
          <w:tab w:val="left" w:pos="610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        Jovan Martinović</w:t>
      </w: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B47BE6" w:rsidRDefault="00B47BE6" w:rsidP="00AD6564">
      <w:pPr>
        <w:pStyle w:val="NoSpacing"/>
        <w:jc w:val="center"/>
        <w:rPr>
          <w:rFonts w:ascii="Garamond" w:hAnsi="Garamond"/>
          <w:sz w:val="28"/>
          <w:szCs w:val="28"/>
        </w:rPr>
      </w:pPr>
    </w:p>
    <w:p w:rsidR="00B47BE6" w:rsidRPr="00AD6564" w:rsidRDefault="00B47BE6" w:rsidP="00F872A4">
      <w:pPr>
        <w:pStyle w:val="NoSpacing"/>
        <w:tabs>
          <w:tab w:val="left" w:pos="7031"/>
        </w:tabs>
        <w:rPr>
          <w:rFonts w:ascii="Garamond" w:hAnsi="Garamond"/>
          <w:sz w:val="28"/>
          <w:szCs w:val="28"/>
        </w:rPr>
      </w:pPr>
      <w:bookmarkStart w:id="0" w:name="_GoBack"/>
      <w:bookmarkEnd w:id="0"/>
    </w:p>
    <w:sectPr w:rsidR="00B47BE6" w:rsidRPr="00AD6564" w:rsidSect="00AB20A8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564"/>
    <w:rsid w:val="0017442F"/>
    <w:rsid w:val="001775E8"/>
    <w:rsid w:val="002513FC"/>
    <w:rsid w:val="002B582A"/>
    <w:rsid w:val="0033437B"/>
    <w:rsid w:val="00334A68"/>
    <w:rsid w:val="00337FE0"/>
    <w:rsid w:val="00344D06"/>
    <w:rsid w:val="00355083"/>
    <w:rsid w:val="003A498A"/>
    <w:rsid w:val="003F6B92"/>
    <w:rsid w:val="0048559D"/>
    <w:rsid w:val="004F4212"/>
    <w:rsid w:val="00506C5F"/>
    <w:rsid w:val="005163CC"/>
    <w:rsid w:val="00537D18"/>
    <w:rsid w:val="005D07CD"/>
    <w:rsid w:val="00605FAC"/>
    <w:rsid w:val="00631E11"/>
    <w:rsid w:val="00675606"/>
    <w:rsid w:val="006761C9"/>
    <w:rsid w:val="007A1985"/>
    <w:rsid w:val="007A40F9"/>
    <w:rsid w:val="007B277F"/>
    <w:rsid w:val="00860BA4"/>
    <w:rsid w:val="008A7A03"/>
    <w:rsid w:val="008D3D77"/>
    <w:rsid w:val="00964CAC"/>
    <w:rsid w:val="0097342B"/>
    <w:rsid w:val="00993A2F"/>
    <w:rsid w:val="009A06E0"/>
    <w:rsid w:val="00AB20A8"/>
    <w:rsid w:val="00AB6A4A"/>
    <w:rsid w:val="00AD6564"/>
    <w:rsid w:val="00AF572E"/>
    <w:rsid w:val="00B04837"/>
    <w:rsid w:val="00B47BE6"/>
    <w:rsid w:val="00BD352C"/>
    <w:rsid w:val="00BE71B2"/>
    <w:rsid w:val="00C354F7"/>
    <w:rsid w:val="00C47386"/>
    <w:rsid w:val="00C932B5"/>
    <w:rsid w:val="00CB751E"/>
    <w:rsid w:val="00D41366"/>
    <w:rsid w:val="00D57BB6"/>
    <w:rsid w:val="00D67F5A"/>
    <w:rsid w:val="00D81ACC"/>
    <w:rsid w:val="00E03D87"/>
    <w:rsid w:val="00E517B0"/>
    <w:rsid w:val="00E6590E"/>
    <w:rsid w:val="00E7412A"/>
    <w:rsid w:val="00F04DC5"/>
    <w:rsid w:val="00F0797A"/>
    <w:rsid w:val="00F626C6"/>
    <w:rsid w:val="00F8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128</Words>
  <Characters>733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subject/>
  <dc:creator>Skupstina</dc:creator>
  <cp:keywords/>
  <dc:description/>
  <cp:lastModifiedBy>Momo Martinovic</cp:lastModifiedBy>
  <cp:revision>2</cp:revision>
  <cp:lastPrinted>2014-03-13T11:48:00Z</cp:lastPrinted>
  <dcterms:created xsi:type="dcterms:W3CDTF">2014-04-08T11:45:00Z</dcterms:created>
  <dcterms:modified xsi:type="dcterms:W3CDTF">2014-04-08T11:45:00Z</dcterms:modified>
</cp:coreProperties>
</file>