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ED3" w:rsidRDefault="00856ED3" w:rsidP="005F3B00">
      <w:pPr>
        <w:pStyle w:val="NoSpacing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 osnovu čl. 24 i 25 Zakona o izboru odbornika i poslanika („Sl. list RCG“ br. 4/98,5/98, 17/98,14,00,18/00,9/01,41/02,46/02,45/04,48/06,56/06) i („Sl. list CG“ br.46/11)  i člana 63 stav 1 tačka 2 Statuta Prijestonice Cetinje („Sl. list CG- opštinski propisi“ br. 19/09, 37/10 i 26/13) Skupština Prijestonice Cetinje, na sjednici održanoj dana  27. i 31.03. 2014. godine donijela je</w:t>
      </w:r>
    </w:p>
    <w:p w:rsidR="00856ED3" w:rsidRDefault="00856ED3" w:rsidP="005F3B00">
      <w:pPr>
        <w:pStyle w:val="NoSpacing"/>
        <w:rPr>
          <w:rFonts w:ascii="Garamond" w:hAnsi="Garamond"/>
          <w:sz w:val="28"/>
          <w:szCs w:val="28"/>
        </w:rPr>
      </w:pPr>
    </w:p>
    <w:p w:rsidR="00856ED3" w:rsidRDefault="00856ED3" w:rsidP="005F3B00">
      <w:pPr>
        <w:pStyle w:val="NoSpacing"/>
        <w:rPr>
          <w:rFonts w:ascii="Garamond" w:hAnsi="Garamond"/>
          <w:sz w:val="28"/>
          <w:szCs w:val="28"/>
        </w:rPr>
      </w:pPr>
    </w:p>
    <w:p w:rsidR="00856ED3" w:rsidRDefault="00856ED3" w:rsidP="005F3B00">
      <w:pPr>
        <w:pStyle w:val="NoSpacing"/>
        <w:rPr>
          <w:rFonts w:ascii="Garamond" w:hAnsi="Garamond"/>
          <w:sz w:val="28"/>
          <w:szCs w:val="28"/>
        </w:rPr>
      </w:pPr>
    </w:p>
    <w:p w:rsidR="00856ED3" w:rsidRDefault="00856ED3" w:rsidP="005F3B00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 D L U K U</w:t>
      </w:r>
    </w:p>
    <w:p w:rsidR="00856ED3" w:rsidRDefault="00856ED3" w:rsidP="00916C2A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 imenovanju zamjenika predsjednika Izborne komisije Prijestonice Cetinje</w:t>
      </w:r>
    </w:p>
    <w:p w:rsidR="00856ED3" w:rsidRDefault="00856ED3" w:rsidP="005F3B00">
      <w:pPr>
        <w:pStyle w:val="NoSpacing"/>
        <w:rPr>
          <w:rFonts w:ascii="Garamond" w:hAnsi="Garamond"/>
          <w:sz w:val="28"/>
          <w:szCs w:val="28"/>
        </w:rPr>
      </w:pPr>
    </w:p>
    <w:p w:rsidR="00856ED3" w:rsidRDefault="00856ED3" w:rsidP="005F3B00">
      <w:pPr>
        <w:pStyle w:val="NoSpacing"/>
        <w:rPr>
          <w:rFonts w:ascii="Garamond" w:hAnsi="Garamond"/>
          <w:sz w:val="28"/>
          <w:szCs w:val="28"/>
        </w:rPr>
      </w:pPr>
    </w:p>
    <w:p w:rsidR="00856ED3" w:rsidRDefault="00856ED3" w:rsidP="005F3B00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1</w:t>
      </w:r>
    </w:p>
    <w:p w:rsidR="00856ED3" w:rsidRDefault="00856ED3" w:rsidP="005F3B00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856ED3" w:rsidRDefault="00856ED3" w:rsidP="005F3B00">
      <w:pPr>
        <w:pStyle w:val="NoSpacing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Imenuje se Valentina Vujović, za zamjenika predsjednika Izborne komisije Prijestonice Cetinje.</w:t>
      </w:r>
    </w:p>
    <w:p w:rsidR="00856ED3" w:rsidRDefault="00856ED3" w:rsidP="005F3B00">
      <w:pPr>
        <w:pStyle w:val="NoSpacing"/>
        <w:rPr>
          <w:rFonts w:ascii="Garamond" w:hAnsi="Garamond"/>
          <w:sz w:val="28"/>
          <w:szCs w:val="28"/>
        </w:rPr>
      </w:pPr>
    </w:p>
    <w:p w:rsidR="00856ED3" w:rsidRDefault="00856ED3" w:rsidP="005F3B00">
      <w:pPr>
        <w:pStyle w:val="NoSpacing"/>
        <w:rPr>
          <w:rFonts w:ascii="Garamond" w:hAnsi="Garamond"/>
          <w:sz w:val="28"/>
          <w:szCs w:val="28"/>
        </w:rPr>
      </w:pPr>
    </w:p>
    <w:p w:rsidR="00856ED3" w:rsidRDefault="00856ED3" w:rsidP="005F3B00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2</w:t>
      </w:r>
    </w:p>
    <w:p w:rsidR="00856ED3" w:rsidRDefault="00856ED3" w:rsidP="00916C2A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856ED3" w:rsidRDefault="00856ED3" w:rsidP="00916C2A">
      <w:pPr>
        <w:pStyle w:val="NoSpacing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Ova Odluka stupa na snagu danom objavljivanja u „Službenom listu CG- opštinski propisi“.</w:t>
      </w:r>
    </w:p>
    <w:p w:rsidR="00856ED3" w:rsidRDefault="00856ED3" w:rsidP="005F3B00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856ED3" w:rsidRDefault="00856ED3" w:rsidP="005F3B00">
      <w:pPr>
        <w:pStyle w:val="NoSpacing"/>
        <w:rPr>
          <w:rFonts w:ascii="Garamond" w:hAnsi="Garamond"/>
          <w:sz w:val="28"/>
          <w:szCs w:val="28"/>
        </w:rPr>
      </w:pPr>
    </w:p>
    <w:p w:rsidR="00856ED3" w:rsidRDefault="00856ED3" w:rsidP="005F3B00">
      <w:pPr>
        <w:pStyle w:val="NoSpacing"/>
        <w:rPr>
          <w:rFonts w:ascii="Garamond" w:hAnsi="Garamond"/>
          <w:sz w:val="28"/>
          <w:szCs w:val="28"/>
        </w:rPr>
      </w:pPr>
    </w:p>
    <w:p w:rsidR="00856ED3" w:rsidRDefault="00856ED3" w:rsidP="005F3B00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Broj : 01-030/14-76</w:t>
      </w:r>
    </w:p>
    <w:p w:rsidR="00856ED3" w:rsidRDefault="00856ED3" w:rsidP="005F3B00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Cetinje, 27. i 31. 03. 2014. godine</w:t>
      </w:r>
    </w:p>
    <w:p w:rsidR="00856ED3" w:rsidRDefault="00856ED3" w:rsidP="005F3B00">
      <w:pPr>
        <w:pStyle w:val="NoSpacing"/>
        <w:rPr>
          <w:rFonts w:ascii="Garamond" w:hAnsi="Garamond"/>
          <w:sz w:val="28"/>
          <w:szCs w:val="28"/>
        </w:rPr>
      </w:pPr>
    </w:p>
    <w:p w:rsidR="00856ED3" w:rsidRDefault="00856ED3" w:rsidP="005F3B00">
      <w:pPr>
        <w:pStyle w:val="NoSpacing"/>
        <w:rPr>
          <w:rFonts w:ascii="Garamond" w:hAnsi="Garamond"/>
          <w:sz w:val="28"/>
          <w:szCs w:val="28"/>
        </w:rPr>
      </w:pPr>
    </w:p>
    <w:p w:rsidR="00856ED3" w:rsidRDefault="00856ED3" w:rsidP="005F3B00">
      <w:pPr>
        <w:pStyle w:val="NoSpacing"/>
        <w:rPr>
          <w:rFonts w:ascii="Garamond" w:hAnsi="Garamond"/>
          <w:sz w:val="28"/>
          <w:szCs w:val="28"/>
        </w:rPr>
      </w:pPr>
    </w:p>
    <w:p w:rsidR="00856ED3" w:rsidRDefault="00856ED3" w:rsidP="005F3B00">
      <w:pPr>
        <w:pStyle w:val="NoSpacing"/>
        <w:rPr>
          <w:rFonts w:ascii="Garamond" w:hAnsi="Garamond"/>
          <w:sz w:val="28"/>
          <w:szCs w:val="28"/>
        </w:rPr>
      </w:pPr>
    </w:p>
    <w:p w:rsidR="00856ED3" w:rsidRDefault="00856ED3" w:rsidP="005F3B00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SKUPŠTINA PRIJESTONICE CETINJE</w:t>
      </w:r>
    </w:p>
    <w:p w:rsidR="00856ED3" w:rsidRDefault="00856ED3" w:rsidP="005F3B00">
      <w:pPr>
        <w:pStyle w:val="NoSpacing"/>
        <w:rPr>
          <w:rFonts w:ascii="Garamond" w:hAnsi="Garamond"/>
          <w:sz w:val="28"/>
          <w:szCs w:val="28"/>
        </w:rPr>
      </w:pPr>
    </w:p>
    <w:p w:rsidR="00856ED3" w:rsidRDefault="00856ED3" w:rsidP="005F3B00">
      <w:pPr>
        <w:pStyle w:val="NoSpacing"/>
        <w:rPr>
          <w:rFonts w:ascii="Garamond" w:hAnsi="Garamond"/>
          <w:sz w:val="28"/>
          <w:szCs w:val="28"/>
        </w:rPr>
      </w:pPr>
    </w:p>
    <w:p w:rsidR="00856ED3" w:rsidRDefault="00856ED3" w:rsidP="005F3B00">
      <w:pPr>
        <w:pStyle w:val="NoSpacing"/>
        <w:rPr>
          <w:rFonts w:ascii="Garamond" w:hAnsi="Garamond"/>
          <w:sz w:val="28"/>
          <w:szCs w:val="28"/>
        </w:rPr>
      </w:pPr>
    </w:p>
    <w:p w:rsidR="00856ED3" w:rsidRDefault="00856ED3" w:rsidP="005F3B00">
      <w:pPr>
        <w:pStyle w:val="NoSpacing"/>
        <w:rPr>
          <w:rFonts w:ascii="Garamond" w:hAnsi="Garamond"/>
          <w:sz w:val="28"/>
          <w:szCs w:val="28"/>
        </w:rPr>
      </w:pPr>
    </w:p>
    <w:p w:rsidR="00856ED3" w:rsidRDefault="00856ED3" w:rsidP="005F3B00">
      <w:pPr>
        <w:pStyle w:val="NoSpacing"/>
        <w:rPr>
          <w:rFonts w:ascii="Garamond" w:hAnsi="Garamond"/>
          <w:sz w:val="28"/>
          <w:szCs w:val="28"/>
        </w:rPr>
      </w:pPr>
    </w:p>
    <w:p w:rsidR="00856ED3" w:rsidRDefault="00856ED3" w:rsidP="005F3B00">
      <w:pPr>
        <w:pStyle w:val="NoSpacing"/>
        <w:tabs>
          <w:tab w:val="left" w:pos="6108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 xml:space="preserve">          PREDSJEDNIK</w:t>
      </w:r>
    </w:p>
    <w:p w:rsidR="00856ED3" w:rsidRDefault="00856ED3" w:rsidP="005F3B00">
      <w:pPr>
        <w:pStyle w:val="NoSpacing"/>
        <w:tabs>
          <w:tab w:val="left" w:pos="6108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 xml:space="preserve">          Jovan Martinović</w:t>
      </w:r>
    </w:p>
    <w:p w:rsidR="00856ED3" w:rsidRDefault="00856ED3" w:rsidP="005F3B00">
      <w:pPr>
        <w:pStyle w:val="NoSpacing"/>
        <w:jc w:val="center"/>
        <w:rPr>
          <w:rFonts w:ascii="Garamond" w:hAnsi="Garamond"/>
          <w:sz w:val="28"/>
          <w:szCs w:val="28"/>
        </w:rPr>
      </w:pPr>
    </w:p>
    <w:p w:rsidR="00856ED3" w:rsidRDefault="00856ED3" w:rsidP="005F3B00">
      <w:pPr>
        <w:pStyle w:val="NoSpacing"/>
        <w:jc w:val="center"/>
        <w:rPr>
          <w:rFonts w:ascii="Garamond" w:hAnsi="Garamond"/>
          <w:sz w:val="28"/>
          <w:szCs w:val="28"/>
        </w:rPr>
      </w:pPr>
    </w:p>
    <w:p w:rsidR="00856ED3" w:rsidRDefault="00856ED3" w:rsidP="005F3B00">
      <w:pPr>
        <w:pStyle w:val="NoSpacing"/>
        <w:jc w:val="center"/>
        <w:rPr>
          <w:rFonts w:ascii="Garamond" w:hAnsi="Garamond"/>
          <w:sz w:val="28"/>
          <w:szCs w:val="28"/>
        </w:rPr>
      </w:pPr>
    </w:p>
    <w:p w:rsidR="00856ED3" w:rsidRDefault="00856ED3" w:rsidP="005F3B00">
      <w:pPr>
        <w:pStyle w:val="NoSpacing"/>
        <w:jc w:val="center"/>
        <w:rPr>
          <w:rFonts w:ascii="Garamond" w:hAnsi="Garamond"/>
          <w:sz w:val="28"/>
          <w:szCs w:val="28"/>
        </w:rPr>
      </w:pPr>
    </w:p>
    <w:p w:rsidR="00856ED3" w:rsidRPr="00916C2A" w:rsidRDefault="00856ED3" w:rsidP="00916C2A">
      <w:pPr>
        <w:pStyle w:val="NoSpacing"/>
        <w:tabs>
          <w:tab w:val="left" w:pos="7031"/>
        </w:tabs>
        <w:rPr>
          <w:rFonts w:ascii="Garamond" w:hAnsi="Garamond"/>
          <w:sz w:val="28"/>
          <w:szCs w:val="28"/>
        </w:rPr>
      </w:pPr>
      <w:bookmarkStart w:id="0" w:name="_GoBack"/>
      <w:bookmarkEnd w:id="0"/>
    </w:p>
    <w:sectPr w:rsidR="00856ED3" w:rsidRPr="00916C2A" w:rsidSect="00AB20A8">
      <w:pgSz w:w="11907" w:h="16839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B00"/>
    <w:rsid w:val="0011151A"/>
    <w:rsid w:val="0011766B"/>
    <w:rsid w:val="0018295F"/>
    <w:rsid w:val="0034617C"/>
    <w:rsid w:val="00515776"/>
    <w:rsid w:val="005B3A00"/>
    <w:rsid w:val="005F3B00"/>
    <w:rsid w:val="00762D52"/>
    <w:rsid w:val="007849FC"/>
    <w:rsid w:val="007C0FE0"/>
    <w:rsid w:val="008421CB"/>
    <w:rsid w:val="00856ED3"/>
    <w:rsid w:val="008F33AD"/>
    <w:rsid w:val="00916C2A"/>
    <w:rsid w:val="00A70E9E"/>
    <w:rsid w:val="00AB20A8"/>
    <w:rsid w:val="00B26DAA"/>
    <w:rsid w:val="00BB353D"/>
    <w:rsid w:val="00D02A6F"/>
    <w:rsid w:val="00E01E30"/>
    <w:rsid w:val="00E5083A"/>
    <w:rsid w:val="00E520BC"/>
    <w:rsid w:val="00E6590E"/>
    <w:rsid w:val="00EB33A2"/>
    <w:rsid w:val="00FC3D15"/>
    <w:rsid w:val="00FD6979"/>
    <w:rsid w:val="00FE0CF3"/>
    <w:rsid w:val="00FF1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17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F3B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124</Words>
  <Characters>709</Characters>
  <Application>Microsoft Office Outlook</Application>
  <DocSecurity>0</DocSecurity>
  <Lines>0</Lines>
  <Paragraphs>0</Paragraphs>
  <ScaleCrop>false</ScaleCrop>
  <Company>Prijestonica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</dc:title>
  <dc:subject/>
  <dc:creator>Skupstina</dc:creator>
  <cp:keywords/>
  <dc:description/>
  <cp:lastModifiedBy>Momo Martinovic</cp:lastModifiedBy>
  <cp:revision>2</cp:revision>
  <dcterms:created xsi:type="dcterms:W3CDTF">2014-04-08T11:45:00Z</dcterms:created>
  <dcterms:modified xsi:type="dcterms:W3CDTF">2014-04-08T11:45:00Z</dcterms:modified>
</cp:coreProperties>
</file>