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DA" w:rsidRDefault="00EF38DA" w:rsidP="00F87CF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osnovu člana 63 stav 1 tačka 40 Statuta Prijestonice  („Sl. list CG- opštinski propisi“ br. 19/09, 37/10 i 26/13) , člana  10 stav 1 alineja 9 Odluke o osnivanju društva sa ograničenom odgovornošću „Komunalno“ Cetinje („Službeni list CG- opštinski propisi“ br. 30/13), člana 3  stav 1 alineja  1 i člana 4 Odluke o izmjenama  i dopunama Odluke o osnivanju Društva sa ograničenom odgovornošću „Komunalno“ Cetinje („Službeni list CG-opštinski propisi“ br. 22/14)  Skupština Prijestonice Cetinje na sjednici održanoj dana, 26.08.2014. godine donijela je </w:t>
      </w:r>
    </w:p>
    <w:p w:rsidR="00EF38DA" w:rsidRDefault="00EF38DA" w:rsidP="00F87CFA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EF38DA" w:rsidRDefault="00EF38DA" w:rsidP="00BE463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EF38DA" w:rsidRDefault="00EF38DA" w:rsidP="00ED4496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izmjeni Odluke o imenovanju Odbora direktora Društva sa ograničenom odgovornošću „Komunalno“ Cetinje</w:t>
      </w:r>
    </w:p>
    <w:p w:rsidR="00EF38DA" w:rsidRDefault="00EF38DA" w:rsidP="00ED4496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EF38DA" w:rsidRDefault="00EF38DA" w:rsidP="00ED4496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EF38DA" w:rsidRDefault="00EF38DA" w:rsidP="00ED4496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EF38DA" w:rsidRDefault="00EF38DA" w:rsidP="00782060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</w:rPr>
        <w:t>U Odluci o imenovanju Odbora direktora Društva sa ograničenom odgovornošću „Komunalno“ Cetinje (,,</w:t>
      </w:r>
      <w:r>
        <w:rPr>
          <w:rFonts w:ascii="Garamond" w:hAnsi="Garamond"/>
          <w:sz w:val="28"/>
          <w:szCs w:val="28"/>
          <w:lang w:val="sr-Latn-CS"/>
        </w:rPr>
        <w:t xml:space="preserve">Službeni list CG-opštinski propisi „br.04/14) član 1 mijenja se i glasi: </w:t>
      </w:r>
    </w:p>
    <w:p w:rsidR="00EF38DA" w:rsidRDefault="00EF38DA" w:rsidP="00782060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EF38DA" w:rsidRDefault="00EF38DA" w:rsidP="00782060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CS"/>
        </w:rPr>
        <w:t>,,</w:t>
      </w:r>
      <w:r>
        <w:rPr>
          <w:rFonts w:ascii="Garamond" w:hAnsi="Garamond"/>
          <w:sz w:val="28"/>
          <w:szCs w:val="28"/>
        </w:rPr>
        <w:t>Imenuje se Odbor direktora Društva sa ograničenom odgovornošću  „Komunalno“ Cetinje</w:t>
      </w:r>
    </w:p>
    <w:p w:rsidR="00EF38DA" w:rsidRDefault="00EF38DA" w:rsidP="00F06050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Slobodan Borozan - član</w:t>
      </w:r>
    </w:p>
    <w:p w:rsidR="00EF38DA" w:rsidRDefault="00EF38DA" w:rsidP="00F06050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Vesna Lagator- Pijevac - član </w:t>
      </w:r>
    </w:p>
    <w:p w:rsidR="00EF38DA" w:rsidRDefault="00EF38DA" w:rsidP="00F06050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Olivera Martinović - član</w:t>
      </w:r>
    </w:p>
    <w:p w:rsidR="00EF38DA" w:rsidRDefault="00EF38DA" w:rsidP="00F06050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Dejan Milošević  - član</w:t>
      </w:r>
    </w:p>
    <w:p w:rsidR="00EF38DA" w:rsidRPr="00EA7CD5" w:rsidRDefault="00EF38DA" w:rsidP="00F06050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Žana Ojdanić – član“.</w:t>
      </w:r>
    </w:p>
    <w:p w:rsidR="00EF38DA" w:rsidRDefault="00EF38DA" w:rsidP="00BE463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</w:p>
    <w:p w:rsidR="00EF38DA" w:rsidRDefault="00EF38DA" w:rsidP="00782060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Stupanjem na snagu ove Odluke prestaje da važi Odluka o imenovanju člana Odbora direktora Društva sa ograničenom odgovornošću „Komunalno“ Cetinje („Službeni list CG- opštinski propisi“ br .12/14). </w:t>
      </w:r>
    </w:p>
    <w:p w:rsidR="00EF38DA" w:rsidRDefault="00EF38DA" w:rsidP="00F3232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</w:t>
      </w: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</w:p>
    <w:p w:rsidR="00EF38DA" w:rsidRDefault="00EF38DA" w:rsidP="00CB276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objavljivanja u „Službenom listu CG-opštinski propisi“.</w:t>
      </w:r>
    </w:p>
    <w:p w:rsidR="00EF38DA" w:rsidRDefault="00EF38DA" w:rsidP="00CB276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01-030/14-286</w:t>
      </w: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26.08. 2014. godine.</w:t>
      </w: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</w:p>
    <w:p w:rsidR="00EF38DA" w:rsidRDefault="00EF38DA" w:rsidP="00BE463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SKUPŠTINA PRIJESTONICE CETINJE</w:t>
      </w:r>
    </w:p>
    <w:p w:rsidR="00EF38DA" w:rsidRDefault="00EF38DA" w:rsidP="00BE4633">
      <w:pPr>
        <w:pStyle w:val="NoSpacing"/>
        <w:tabs>
          <w:tab w:val="left" w:pos="6577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PREDSJEDNIK</w:t>
      </w:r>
    </w:p>
    <w:p w:rsidR="00EF38DA" w:rsidRPr="006A4C7C" w:rsidRDefault="00EF38DA" w:rsidP="006A4C7C">
      <w:pPr>
        <w:pStyle w:val="NoSpacing"/>
        <w:tabs>
          <w:tab w:val="left" w:pos="6577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Jovan Martinović</w:t>
      </w:r>
      <w:bookmarkStart w:id="0" w:name="_GoBack"/>
      <w:bookmarkEnd w:id="0"/>
    </w:p>
    <w:sectPr w:rsidR="00EF38DA" w:rsidRPr="006A4C7C" w:rsidSect="006B1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023"/>
    <w:multiLevelType w:val="hybridMultilevel"/>
    <w:tmpl w:val="5EB0E0D4"/>
    <w:lvl w:ilvl="0" w:tplc="170A412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3"/>
    <w:rsid w:val="00060C9E"/>
    <w:rsid w:val="000E5F4C"/>
    <w:rsid w:val="000E5FC2"/>
    <w:rsid w:val="001072C0"/>
    <w:rsid w:val="001638B4"/>
    <w:rsid w:val="00187A61"/>
    <w:rsid w:val="001A552F"/>
    <w:rsid w:val="001B18E7"/>
    <w:rsid w:val="001C6590"/>
    <w:rsid w:val="001D046E"/>
    <w:rsid w:val="001E45FE"/>
    <w:rsid w:val="00206F5F"/>
    <w:rsid w:val="00262670"/>
    <w:rsid w:val="00267857"/>
    <w:rsid w:val="002A7F22"/>
    <w:rsid w:val="002E1152"/>
    <w:rsid w:val="002E1F13"/>
    <w:rsid w:val="002E57A0"/>
    <w:rsid w:val="002E7643"/>
    <w:rsid w:val="002F2018"/>
    <w:rsid w:val="00303425"/>
    <w:rsid w:val="00314769"/>
    <w:rsid w:val="00315E05"/>
    <w:rsid w:val="00317DCF"/>
    <w:rsid w:val="0032434E"/>
    <w:rsid w:val="003C22D1"/>
    <w:rsid w:val="003C498C"/>
    <w:rsid w:val="003C4B79"/>
    <w:rsid w:val="003D248C"/>
    <w:rsid w:val="003D7CAE"/>
    <w:rsid w:val="0044786A"/>
    <w:rsid w:val="00452DD7"/>
    <w:rsid w:val="00472291"/>
    <w:rsid w:val="00484A78"/>
    <w:rsid w:val="00484ABC"/>
    <w:rsid w:val="004C0A12"/>
    <w:rsid w:val="004C30B0"/>
    <w:rsid w:val="004C544B"/>
    <w:rsid w:val="004D1328"/>
    <w:rsid w:val="004E341D"/>
    <w:rsid w:val="0052572B"/>
    <w:rsid w:val="00554144"/>
    <w:rsid w:val="00554F05"/>
    <w:rsid w:val="00555638"/>
    <w:rsid w:val="005B0DAC"/>
    <w:rsid w:val="00614DB3"/>
    <w:rsid w:val="00673EDA"/>
    <w:rsid w:val="00693345"/>
    <w:rsid w:val="006A4C7C"/>
    <w:rsid w:val="006B1BF2"/>
    <w:rsid w:val="006B5E1A"/>
    <w:rsid w:val="006C1BA4"/>
    <w:rsid w:val="006D24BF"/>
    <w:rsid w:val="006E0094"/>
    <w:rsid w:val="006F337A"/>
    <w:rsid w:val="006F3FA7"/>
    <w:rsid w:val="00742522"/>
    <w:rsid w:val="0074783A"/>
    <w:rsid w:val="00751625"/>
    <w:rsid w:val="00782060"/>
    <w:rsid w:val="00786508"/>
    <w:rsid w:val="00793ABA"/>
    <w:rsid w:val="007A28EE"/>
    <w:rsid w:val="007A318E"/>
    <w:rsid w:val="007C0815"/>
    <w:rsid w:val="007F2FC5"/>
    <w:rsid w:val="0080021C"/>
    <w:rsid w:val="00852E33"/>
    <w:rsid w:val="00857397"/>
    <w:rsid w:val="00866380"/>
    <w:rsid w:val="0087201E"/>
    <w:rsid w:val="008F6075"/>
    <w:rsid w:val="008F6AB7"/>
    <w:rsid w:val="009170BF"/>
    <w:rsid w:val="00937165"/>
    <w:rsid w:val="00987F43"/>
    <w:rsid w:val="00994B6A"/>
    <w:rsid w:val="009E4D5E"/>
    <w:rsid w:val="009E7580"/>
    <w:rsid w:val="009F28A9"/>
    <w:rsid w:val="009F77EA"/>
    <w:rsid w:val="00A04EA9"/>
    <w:rsid w:val="00A212F1"/>
    <w:rsid w:val="00A25F0C"/>
    <w:rsid w:val="00A56A95"/>
    <w:rsid w:val="00A601C8"/>
    <w:rsid w:val="00AB20A8"/>
    <w:rsid w:val="00AD13FA"/>
    <w:rsid w:val="00B073F5"/>
    <w:rsid w:val="00B612E8"/>
    <w:rsid w:val="00B66318"/>
    <w:rsid w:val="00BA49A4"/>
    <w:rsid w:val="00BE108A"/>
    <w:rsid w:val="00BE2DA0"/>
    <w:rsid w:val="00BE4633"/>
    <w:rsid w:val="00C0115E"/>
    <w:rsid w:val="00C22B37"/>
    <w:rsid w:val="00C328D0"/>
    <w:rsid w:val="00CB2764"/>
    <w:rsid w:val="00CE1A61"/>
    <w:rsid w:val="00D03710"/>
    <w:rsid w:val="00D31FD0"/>
    <w:rsid w:val="00D529E4"/>
    <w:rsid w:val="00D66F1E"/>
    <w:rsid w:val="00DA221C"/>
    <w:rsid w:val="00DC4933"/>
    <w:rsid w:val="00DE1C38"/>
    <w:rsid w:val="00DE6FC5"/>
    <w:rsid w:val="00DF29D6"/>
    <w:rsid w:val="00E03598"/>
    <w:rsid w:val="00E5778C"/>
    <w:rsid w:val="00E60992"/>
    <w:rsid w:val="00E6590E"/>
    <w:rsid w:val="00E9418D"/>
    <w:rsid w:val="00EA7CD5"/>
    <w:rsid w:val="00ED4496"/>
    <w:rsid w:val="00EF38DA"/>
    <w:rsid w:val="00F06050"/>
    <w:rsid w:val="00F07646"/>
    <w:rsid w:val="00F32324"/>
    <w:rsid w:val="00F46CCF"/>
    <w:rsid w:val="00F652F7"/>
    <w:rsid w:val="00F87CFA"/>
    <w:rsid w:val="00FC7D68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241</Words>
  <Characters>1377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63 stav 1 tačka 40 Statuta Prijestonice  („Sl</dc:title>
  <dc:subject/>
  <dc:creator>Skupstina</dc:creator>
  <cp:keywords/>
  <dc:description/>
  <cp:lastModifiedBy>Momo Martinovic</cp:lastModifiedBy>
  <cp:revision>2</cp:revision>
  <cp:lastPrinted>2014-08-08T09:59:00Z</cp:lastPrinted>
  <dcterms:created xsi:type="dcterms:W3CDTF">2014-08-26T12:06:00Z</dcterms:created>
  <dcterms:modified xsi:type="dcterms:W3CDTF">2014-08-26T12:06:00Z</dcterms:modified>
</cp:coreProperties>
</file>